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80FE" w14:textId="6FA9B762" w:rsidR="002119F0" w:rsidRDefault="002119F0" w:rsidP="002119F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Kartuzy, dn</w:t>
      </w:r>
      <w:r w:rsidR="00FA2CA8">
        <w:t>.</w:t>
      </w:r>
      <w:r w:rsidR="00226E01">
        <w:t>30</w:t>
      </w:r>
      <w:r w:rsidR="00B848E9">
        <w:t>.01.2025r</w:t>
      </w:r>
      <w:r>
        <w:t>.</w:t>
      </w:r>
    </w:p>
    <w:p w14:paraId="2ACA6758" w14:textId="77777777" w:rsidR="002119F0" w:rsidRDefault="002119F0" w:rsidP="002119F0"/>
    <w:p w14:paraId="31EB5F61" w14:textId="77777777" w:rsidR="002119F0" w:rsidRDefault="002119F0" w:rsidP="002119F0"/>
    <w:p w14:paraId="2DB6DFDC" w14:textId="77777777" w:rsidR="002119F0" w:rsidRPr="002119F0" w:rsidRDefault="002119F0" w:rsidP="002119F0">
      <w:pPr>
        <w:jc w:val="center"/>
        <w:rPr>
          <w:b/>
          <w:bCs/>
        </w:rPr>
      </w:pPr>
      <w:r w:rsidRPr="002119F0">
        <w:rPr>
          <w:b/>
          <w:bCs/>
        </w:rPr>
        <w:t>OGŁOSZENIE O PRZETARGU NA SPRZEDAŻ ŚRODKÓW TRWAŁYCH</w:t>
      </w:r>
    </w:p>
    <w:p w14:paraId="5BB6C9AC" w14:textId="77777777" w:rsidR="002119F0" w:rsidRDefault="002119F0" w:rsidP="002119F0"/>
    <w:p w14:paraId="0E63A1A8" w14:textId="77777777" w:rsidR="002119F0" w:rsidRDefault="002119F0" w:rsidP="002119F0">
      <w:r>
        <w:t>Kartuskie Przedsiębiorstwo Wodociągów i Kanalizacji Sp. z o.o. ogłasza przetarg ofertowy na sprzedaż samochodu ciężarowego marki Gaz Gazela.</w:t>
      </w:r>
    </w:p>
    <w:p w14:paraId="1F3D592A" w14:textId="77777777" w:rsidR="002119F0" w:rsidRPr="002119F0" w:rsidRDefault="002119F0" w:rsidP="002119F0">
      <w:pPr>
        <w:spacing w:after="0" w:line="360" w:lineRule="auto"/>
        <w:rPr>
          <w:b/>
          <w:bCs/>
        </w:rPr>
      </w:pPr>
      <w:r w:rsidRPr="002119F0">
        <w:rPr>
          <w:b/>
          <w:bCs/>
        </w:rPr>
        <w:t>Dane techniczne pojazdu:</w:t>
      </w:r>
    </w:p>
    <w:p w14:paraId="0F925D67" w14:textId="77777777" w:rsidR="002119F0" w:rsidRDefault="002119F0" w:rsidP="002119F0">
      <w:pPr>
        <w:spacing w:after="0" w:line="360" w:lineRule="auto"/>
      </w:pPr>
      <w:r>
        <w:t>•</w:t>
      </w:r>
      <w:r>
        <w:tab/>
        <w:t>Rok produkcji:2011</w:t>
      </w:r>
    </w:p>
    <w:p w14:paraId="7D15F448" w14:textId="77777777" w:rsidR="002119F0" w:rsidRDefault="002119F0" w:rsidP="002119F0">
      <w:pPr>
        <w:spacing w:after="0" w:line="360" w:lineRule="auto"/>
      </w:pPr>
      <w:r>
        <w:t>•</w:t>
      </w:r>
      <w:r>
        <w:tab/>
        <w:t>Kolor: biały</w:t>
      </w:r>
    </w:p>
    <w:p w14:paraId="4E497361" w14:textId="77777777" w:rsidR="002119F0" w:rsidRDefault="002119F0" w:rsidP="002119F0">
      <w:pPr>
        <w:spacing w:after="0" w:line="360" w:lineRule="auto"/>
      </w:pPr>
      <w:r>
        <w:t>•</w:t>
      </w:r>
      <w:r>
        <w:tab/>
        <w:t>Pojemność silnika: 2637 cm3</w:t>
      </w:r>
    </w:p>
    <w:p w14:paraId="72DC2893" w14:textId="77777777" w:rsidR="002119F0" w:rsidRDefault="002119F0" w:rsidP="002119F0">
      <w:pPr>
        <w:spacing w:after="0" w:line="360" w:lineRule="auto"/>
      </w:pPr>
      <w:r>
        <w:t>•</w:t>
      </w:r>
      <w:r>
        <w:tab/>
        <w:t xml:space="preserve">Moc silnika: 85 kW </w:t>
      </w:r>
    </w:p>
    <w:p w14:paraId="030D9587" w14:textId="77777777" w:rsidR="002119F0" w:rsidRDefault="002119F0" w:rsidP="002119F0">
      <w:pPr>
        <w:spacing w:after="0" w:line="360" w:lineRule="auto"/>
      </w:pPr>
      <w:r>
        <w:t>•</w:t>
      </w:r>
      <w:r>
        <w:tab/>
        <w:t>VIN: Z3B270570BR005081</w:t>
      </w:r>
    </w:p>
    <w:p w14:paraId="3B2E14EA" w14:textId="77777777" w:rsidR="002119F0" w:rsidRDefault="002119F0" w:rsidP="002119F0">
      <w:pPr>
        <w:spacing w:after="0" w:line="360" w:lineRule="auto"/>
      </w:pPr>
      <w:r>
        <w:t>•</w:t>
      </w:r>
      <w:r>
        <w:tab/>
        <w:t>Dopuszczalna ładowność: 1265 kg</w:t>
      </w:r>
    </w:p>
    <w:p w14:paraId="71E529AD" w14:textId="77777777" w:rsidR="002119F0" w:rsidRDefault="002119F0" w:rsidP="002119F0">
      <w:pPr>
        <w:spacing w:after="0" w:line="360" w:lineRule="auto"/>
      </w:pPr>
      <w:r>
        <w:t>•</w:t>
      </w:r>
      <w:r>
        <w:tab/>
        <w:t>Przebieg: 176 549 km</w:t>
      </w:r>
    </w:p>
    <w:p w14:paraId="7F7CCC6D" w14:textId="77777777" w:rsidR="002119F0" w:rsidRDefault="002119F0" w:rsidP="002119F0">
      <w:pPr>
        <w:spacing w:after="0" w:line="360" w:lineRule="auto"/>
      </w:pPr>
      <w:r>
        <w:t>•</w:t>
      </w:r>
      <w:r>
        <w:tab/>
        <w:t>Liczba miejsc: 2</w:t>
      </w:r>
    </w:p>
    <w:p w14:paraId="71BB7817" w14:textId="77777777" w:rsidR="002119F0" w:rsidRDefault="002119F0" w:rsidP="002119F0">
      <w:pPr>
        <w:spacing w:after="0" w:line="360" w:lineRule="auto"/>
      </w:pPr>
      <w:r>
        <w:t>•</w:t>
      </w:r>
      <w:r>
        <w:tab/>
        <w:t>Rodzaj paliwa: diesel</w:t>
      </w:r>
    </w:p>
    <w:p w14:paraId="3FFB0C5B" w14:textId="77777777" w:rsidR="002119F0" w:rsidRDefault="002119F0" w:rsidP="002119F0">
      <w:pPr>
        <w:spacing w:after="0" w:line="360" w:lineRule="auto"/>
      </w:pPr>
      <w:r>
        <w:t>•</w:t>
      </w:r>
      <w:r>
        <w:tab/>
        <w:t>Hak</w:t>
      </w:r>
    </w:p>
    <w:p w14:paraId="1D15DE98" w14:textId="77777777" w:rsidR="002119F0" w:rsidRDefault="002119F0" w:rsidP="002119F0">
      <w:pPr>
        <w:spacing w:after="0" w:line="360" w:lineRule="auto"/>
      </w:pPr>
      <w:r>
        <w:t>•</w:t>
      </w:r>
      <w:r>
        <w:tab/>
        <w:t>Pierwszy właściciel</w:t>
      </w:r>
    </w:p>
    <w:p w14:paraId="6B093765" w14:textId="77777777" w:rsidR="002119F0" w:rsidRDefault="002119F0" w:rsidP="002119F0">
      <w:pPr>
        <w:spacing w:after="0" w:line="360" w:lineRule="auto"/>
      </w:pPr>
      <w:r>
        <w:t>•</w:t>
      </w:r>
      <w:r>
        <w:tab/>
        <w:t>Przegląd ważny do 22.04.2025 r.</w:t>
      </w:r>
    </w:p>
    <w:p w14:paraId="5B9F1726" w14:textId="77777777" w:rsidR="002119F0" w:rsidRDefault="002119F0" w:rsidP="002119F0">
      <w:pPr>
        <w:spacing w:after="0" w:line="360" w:lineRule="auto"/>
      </w:pPr>
      <w:r>
        <w:t>•</w:t>
      </w:r>
      <w:r>
        <w:tab/>
        <w:t>Ubezpieczenie OC ważne do 13.04.2025 r.</w:t>
      </w:r>
    </w:p>
    <w:p w14:paraId="0147F795" w14:textId="77777777" w:rsidR="002119F0" w:rsidRDefault="002119F0" w:rsidP="002119F0">
      <w:pPr>
        <w:spacing w:after="0" w:line="360" w:lineRule="auto"/>
      </w:pPr>
      <w:r>
        <w:t>•</w:t>
      </w:r>
      <w:r>
        <w:tab/>
        <w:t>Samochód posiada specjalistyczną zabudowę warsztatową.</w:t>
      </w:r>
    </w:p>
    <w:p w14:paraId="40F1BC63" w14:textId="77777777" w:rsidR="002119F0" w:rsidRDefault="002119F0" w:rsidP="002119F0">
      <w:pPr>
        <w:spacing w:after="0" w:line="360" w:lineRule="auto"/>
      </w:pPr>
      <w:r>
        <w:t>•</w:t>
      </w:r>
      <w:r>
        <w:tab/>
        <w:t>Pojazd w 100% sprawny.</w:t>
      </w:r>
    </w:p>
    <w:p w14:paraId="14D4F0B8" w14:textId="77777777" w:rsidR="002119F0" w:rsidRDefault="002119F0" w:rsidP="002119F0"/>
    <w:p w14:paraId="48237E1D" w14:textId="7D75B621" w:rsidR="002119F0" w:rsidRDefault="002119F0" w:rsidP="002119F0">
      <w:pPr>
        <w:jc w:val="both"/>
      </w:pPr>
      <w:r>
        <w:t xml:space="preserve">Samochód można obejrzeć na terenie bazy </w:t>
      </w:r>
      <w:proofErr w:type="spellStart"/>
      <w:r>
        <w:t>KPWiK</w:t>
      </w:r>
      <w:proofErr w:type="spellEnd"/>
      <w:r>
        <w:t xml:space="preserve"> Sp. z o.o., 83-300 Kartuzy,                                                          ul. </w:t>
      </w:r>
      <w:proofErr w:type="spellStart"/>
      <w:r>
        <w:t>Mściwoja</w:t>
      </w:r>
      <w:proofErr w:type="spellEnd"/>
      <w:r>
        <w:t xml:space="preserve"> II 4 od poniedziałku do piątku w godzinach: 7:00-15:00, po wcześniejszym powiadomieniu telefonicznym Sprzedającego – </w:t>
      </w:r>
      <w:r w:rsidR="00482D53" w:rsidRPr="00482D53">
        <w:t>602-693-771</w:t>
      </w:r>
    </w:p>
    <w:p w14:paraId="6CD0CE07" w14:textId="3D59023E" w:rsidR="00482D53" w:rsidRDefault="002119F0" w:rsidP="002119F0">
      <w:r>
        <w:t xml:space="preserve">Dodatkowe informacje o stanie technicznym: </w:t>
      </w:r>
      <w:r w:rsidR="00482D53">
        <w:t xml:space="preserve">Dariusz </w:t>
      </w:r>
      <w:proofErr w:type="spellStart"/>
      <w:r w:rsidR="00482D53">
        <w:t>Gończ</w:t>
      </w:r>
      <w:proofErr w:type="spellEnd"/>
      <w:r w:rsidR="00482D53">
        <w:t xml:space="preserve"> </w:t>
      </w:r>
      <w:r w:rsidR="00482D53" w:rsidRPr="00482D53">
        <w:t>602-693-771</w:t>
      </w:r>
    </w:p>
    <w:p w14:paraId="58744651" w14:textId="56952972" w:rsidR="002119F0" w:rsidRDefault="002119F0" w:rsidP="002119F0">
      <w:pPr>
        <w:rPr>
          <w:b/>
          <w:bCs/>
        </w:rPr>
      </w:pPr>
      <w:r w:rsidRPr="002119F0">
        <w:rPr>
          <w:b/>
          <w:bCs/>
        </w:rPr>
        <w:t xml:space="preserve">Cena wywoławcza (minimalna) –  </w:t>
      </w:r>
      <w:r w:rsidR="001E244D">
        <w:rPr>
          <w:b/>
          <w:bCs/>
        </w:rPr>
        <w:t>5</w:t>
      </w:r>
      <w:r w:rsidR="00B848E9">
        <w:rPr>
          <w:b/>
          <w:bCs/>
        </w:rPr>
        <w:t>0</w:t>
      </w:r>
      <w:r w:rsidR="001E244D">
        <w:rPr>
          <w:b/>
          <w:bCs/>
        </w:rPr>
        <w:t xml:space="preserve"> </w:t>
      </w:r>
      <w:r w:rsidR="00FA2CA8">
        <w:rPr>
          <w:b/>
          <w:bCs/>
        </w:rPr>
        <w:t>00</w:t>
      </w:r>
      <w:r w:rsidR="001E244D">
        <w:rPr>
          <w:b/>
          <w:bCs/>
        </w:rPr>
        <w:t>0</w:t>
      </w:r>
      <w:r w:rsidRPr="002119F0">
        <w:rPr>
          <w:b/>
          <w:bCs/>
        </w:rPr>
        <w:t>,00 zł  brutto</w:t>
      </w:r>
    </w:p>
    <w:p w14:paraId="3C5CC381" w14:textId="77777777" w:rsidR="002119F0" w:rsidRPr="002119F0" w:rsidRDefault="002119F0" w:rsidP="002119F0">
      <w:pPr>
        <w:rPr>
          <w:b/>
          <w:bCs/>
        </w:rPr>
      </w:pPr>
    </w:p>
    <w:p w14:paraId="7FBA7022" w14:textId="77777777" w:rsidR="002119F0" w:rsidRPr="002119F0" w:rsidRDefault="002119F0" w:rsidP="002119F0">
      <w:pPr>
        <w:rPr>
          <w:b/>
          <w:bCs/>
        </w:rPr>
      </w:pPr>
      <w:r w:rsidRPr="002119F0">
        <w:rPr>
          <w:b/>
          <w:bCs/>
        </w:rPr>
        <w:lastRenderedPageBreak/>
        <w:t>Wymogi formalne oferty</w:t>
      </w:r>
    </w:p>
    <w:p w14:paraId="2E6CB8F8" w14:textId="77777777" w:rsidR="002119F0" w:rsidRDefault="002119F0" w:rsidP="002119F0">
      <w:r>
        <w:t>Oferta powinna zostać złożona na załączonym formularzu ofertowym i  pod rygorem nieważności musi zawierać:</w:t>
      </w:r>
    </w:p>
    <w:p w14:paraId="1C00DC3C" w14:textId="77777777" w:rsidR="002119F0" w:rsidRDefault="002119F0" w:rsidP="002119F0">
      <w:r>
        <w:t>1.</w:t>
      </w:r>
      <w:r>
        <w:tab/>
        <w:t>Imię i nazwisko, dokładny adres, PESEL  i telefon kontaktowy lub nazwę (firmę) i adres siedziby Oferenta, NIP oraz nr REGON oraz podpis osoby upoważnionej.</w:t>
      </w:r>
    </w:p>
    <w:p w14:paraId="680DB0FA" w14:textId="77777777" w:rsidR="002119F0" w:rsidRDefault="002119F0" w:rsidP="002119F0">
      <w:r>
        <w:t>2.</w:t>
      </w:r>
      <w:r>
        <w:tab/>
        <w:t>Oferowaną cenę za pojazd objęty przedmiotem przetargu (nie niższą niż cena wywoławcza). Oferty z niższą ceną niż cena wywoławcza zostaną odrzucone.</w:t>
      </w:r>
    </w:p>
    <w:p w14:paraId="704B5616" w14:textId="7BF05E82" w:rsidR="002119F0" w:rsidRDefault="002119F0" w:rsidP="002119F0">
      <w:r>
        <w:t xml:space="preserve">Oferty należy składać do </w:t>
      </w:r>
      <w:r w:rsidR="00226E01">
        <w:t>14.02</w:t>
      </w:r>
      <w:r w:rsidR="00870B1D">
        <w:t>.2025</w:t>
      </w:r>
      <w:r>
        <w:t>r. do godziny 1</w:t>
      </w:r>
      <w:r w:rsidR="001E244D">
        <w:t>2</w:t>
      </w:r>
      <w:r>
        <w:t>:00 listownie lub przez e-mail.</w:t>
      </w:r>
    </w:p>
    <w:p w14:paraId="15328015" w14:textId="77777777" w:rsidR="002119F0" w:rsidRPr="002119F0" w:rsidRDefault="002119F0" w:rsidP="002119F0">
      <w:pPr>
        <w:rPr>
          <w:b/>
          <w:bCs/>
        </w:rPr>
      </w:pPr>
      <w:r w:rsidRPr="002119F0">
        <w:rPr>
          <w:b/>
          <w:bCs/>
        </w:rPr>
        <w:t>Adres dostarczenia oferty:</w:t>
      </w:r>
    </w:p>
    <w:p w14:paraId="4D68634B" w14:textId="77777777" w:rsidR="002119F0" w:rsidRDefault="002119F0" w:rsidP="002119F0">
      <w:r>
        <w:t>1)</w:t>
      </w:r>
      <w:r>
        <w:tab/>
        <w:t xml:space="preserve">Kartuskie Przedsiębiorstwo Wodociągów i Kanalizacji Sp. z o.o. 83-300 Kartuzy,                      ul. </w:t>
      </w:r>
      <w:proofErr w:type="spellStart"/>
      <w:r>
        <w:t>Mściwoja</w:t>
      </w:r>
      <w:proofErr w:type="spellEnd"/>
      <w:r>
        <w:t xml:space="preserve"> II 4</w:t>
      </w:r>
    </w:p>
    <w:p w14:paraId="38B620E5" w14:textId="66A6438B" w:rsidR="002119F0" w:rsidRDefault="002119F0" w:rsidP="002119F0">
      <w:r>
        <w:t xml:space="preserve">Ofertę należy złożyć w zamkniętej kopercie z dopiskiem: „Oferta przetargowa na zakup środków trwałych – nie otwierać przed dniem </w:t>
      </w:r>
      <w:r w:rsidR="00226E01">
        <w:t>14.02</w:t>
      </w:r>
      <w:r>
        <w:t>.202</w:t>
      </w:r>
      <w:r w:rsidR="00870B1D">
        <w:t>5</w:t>
      </w:r>
      <w:r>
        <w:t>r. godz. 1</w:t>
      </w:r>
      <w:r w:rsidR="001E244D">
        <w:t>2</w:t>
      </w:r>
      <w:r>
        <w:t>.05”.</w:t>
      </w:r>
    </w:p>
    <w:p w14:paraId="3E18B334" w14:textId="77777777" w:rsidR="002119F0" w:rsidRDefault="002119F0" w:rsidP="002119F0">
      <w:r>
        <w:t>2)</w:t>
      </w:r>
      <w:r>
        <w:tab/>
        <w:t>e-mail: epruszak@kpwik.kartuzy.pl - jako skan odręcznie podpisanej oferty lub oferty sporządzonej w formie  elektronicznej (z elektronicznym podpisem kwalifikowanym) lub postaci elektronicznej opatrzonej podpisem osobistym lub zaufanym.</w:t>
      </w:r>
    </w:p>
    <w:p w14:paraId="549FACB4" w14:textId="77777777" w:rsidR="002119F0" w:rsidRDefault="002119F0" w:rsidP="00E828F4">
      <w:pPr>
        <w:jc w:val="both"/>
      </w:pPr>
    </w:p>
    <w:p w14:paraId="0CB154ED" w14:textId="325E973B" w:rsidR="002119F0" w:rsidRPr="002119F0" w:rsidRDefault="002119F0" w:rsidP="00E828F4">
      <w:pPr>
        <w:jc w:val="both"/>
        <w:rPr>
          <w:b/>
          <w:bCs/>
        </w:rPr>
      </w:pPr>
      <w:r w:rsidRPr="002119F0">
        <w:rPr>
          <w:b/>
          <w:bCs/>
        </w:rPr>
        <w:t xml:space="preserve">Otwarcie ofert nastąpi </w:t>
      </w:r>
      <w:r w:rsidR="00226E01">
        <w:rPr>
          <w:b/>
          <w:bCs/>
        </w:rPr>
        <w:t>14</w:t>
      </w:r>
      <w:r w:rsidR="00870B1D">
        <w:rPr>
          <w:b/>
          <w:bCs/>
        </w:rPr>
        <w:t>.</w:t>
      </w:r>
      <w:r w:rsidR="00E828F4">
        <w:rPr>
          <w:b/>
          <w:bCs/>
        </w:rPr>
        <w:t>0</w:t>
      </w:r>
      <w:r w:rsidR="00226E01">
        <w:rPr>
          <w:b/>
          <w:bCs/>
        </w:rPr>
        <w:t>2</w:t>
      </w:r>
      <w:r w:rsidR="00E828F4">
        <w:rPr>
          <w:b/>
          <w:bCs/>
        </w:rPr>
        <w:t xml:space="preserve">.2025 </w:t>
      </w:r>
      <w:r w:rsidRPr="002119F0">
        <w:rPr>
          <w:b/>
          <w:bCs/>
        </w:rPr>
        <w:t>r. o godzinie 1</w:t>
      </w:r>
      <w:r w:rsidR="001E244D">
        <w:rPr>
          <w:b/>
          <w:bCs/>
        </w:rPr>
        <w:t>2</w:t>
      </w:r>
      <w:r w:rsidRPr="002119F0">
        <w:rPr>
          <w:b/>
          <w:bCs/>
        </w:rPr>
        <w:t xml:space="preserve">.05 na sali szkoleń </w:t>
      </w:r>
      <w:proofErr w:type="spellStart"/>
      <w:r w:rsidRPr="002119F0">
        <w:rPr>
          <w:b/>
          <w:bCs/>
        </w:rPr>
        <w:t>KPWiK</w:t>
      </w:r>
      <w:proofErr w:type="spellEnd"/>
      <w:r w:rsidRPr="002119F0">
        <w:rPr>
          <w:b/>
          <w:bCs/>
        </w:rPr>
        <w:t xml:space="preserve"> Sp. z o. o.,                       </w:t>
      </w:r>
      <w:r w:rsidR="00E828F4">
        <w:rPr>
          <w:b/>
          <w:bCs/>
        </w:rPr>
        <w:t xml:space="preserve">                          </w:t>
      </w:r>
      <w:r w:rsidRPr="002119F0">
        <w:rPr>
          <w:b/>
          <w:bCs/>
        </w:rPr>
        <w:t xml:space="preserve">  </w:t>
      </w:r>
      <w:r w:rsidR="00E828F4">
        <w:rPr>
          <w:b/>
          <w:bCs/>
        </w:rPr>
        <w:t xml:space="preserve">  </w:t>
      </w:r>
      <w:r w:rsidRPr="002119F0">
        <w:rPr>
          <w:b/>
          <w:bCs/>
        </w:rPr>
        <w:t xml:space="preserve">ul. </w:t>
      </w:r>
      <w:proofErr w:type="spellStart"/>
      <w:r w:rsidRPr="002119F0">
        <w:rPr>
          <w:b/>
          <w:bCs/>
        </w:rPr>
        <w:t>Mściwoja</w:t>
      </w:r>
      <w:proofErr w:type="spellEnd"/>
      <w:r w:rsidRPr="002119F0">
        <w:rPr>
          <w:b/>
          <w:bCs/>
        </w:rPr>
        <w:t xml:space="preserve"> II 4, 83-300 Kartuzy.</w:t>
      </w:r>
    </w:p>
    <w:p w14:paraId="0A13D248" w14:textId="77777777" w:rsidR="002119F0" w:rsidRDefault="002119F0" w:rsidP="002119F0"/>
    <w:p w14:paraId="3576C0E4" w14:textId="77777777" w:rsidR="002119F0" w:rsidRDefault="002119F0" w:rsidP="002119F0">
      <w:r>
        <w:t>1. Przetarg wygrywa Oferent, który złoży ofertę spełniającą wymogi formalne oraz zaoferuje najwyższą cenę nabycia, nie niższą niż cena wywoławcza.</w:t>
      </w:r>
    </w:p>
    <w:p w14:paraId="27D2AF2A" w14:textId="77777777" w:rsidR="002119F0" w:rsidRDefault="002119F0" w:rsidP="002119F0">
      <w:r>
        <w:t>2. W razie ustalenia, że kilku Oferentów zaoferowało tę samą cenę, komisja postanawia</w:t>
      </w:r>
    </w:p>
    <w:p w14:paraId="5896AAE9" w14:textId="77777777" w:rsidR="002119F0" w:rsidRDefault="002119F0" w:rsidP="002119F0">
      <w:r>
        <w:t>o kontynuowaniu przetargu w formie aukcji między tymi Oferentami, wyznaczając termin licytacji aukcji. Ceną wywoławczą będzie cena zaproponowana w tych ofertach.</w:t>
      </w:r>
    </w:p>
    <w:p w14:paraId="27277F84" w14:textId="77777777" w:rsidR="002119F0" w:rsidRDefault="002119F0" w:rsidP="002119F0">
      <w:r>
        <w:t>3. Samochód będący przedmiotem przetargu zostanie wydany Nabywcy niezwłocznie po uiszczeniu całości zaoferowanej ceny nabycia.</w:t>
      </w:r>
    </w:p>
    <w:p w14:paraId="707E992A" w14:textId="77777777" w:rsidR="002119F0" w:rsidRDefault="002119F0" w:rsidP="002119F0"/>
    <w:p w14:paraId="1B25144E" w14:textId="77777777" w:rsidR="002119F0" w:rsidRDefault="002119F0" w:rsidP="002119F0">
      <w:pPr>
        <w:spacing w:after="0" w:line="360" w:lineRule="auto"/>
        <w:rPr>
          <w:sz w:val="16"/>
          <w:szCs w:val="16"/>
        </w:rPr>
      </w:pPr>
    </w:p>
    <w:p w14:paraId="21871CD0" w14:textId="77777777" w:rsidR="002119F0" w:rsidRDefault="002119F0" w:rsidP="002119F0">
      <w:pPr>
        <w:spacing w:after="0" w:line="360" w:lineRule="auto"/>
        <w:rPr>
          <w:sz w:val="16"/>
          <w:szCs w:val="16"/>
        </w:rPr>
      </w:pPr>
    </w:p>
    <w:p w14:paraId="75B39AF7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</w:p>
    <w:p w14:paraId="43C6C0B1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Załączniki:</w:t>
      </w:r>
    </w:p>
    <w:p w14:paraId="3ADB1773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1.</w:t>
      </w:r>
      <w:r w:rsidRPr="002119F0">
        <w:rPr>
          <w:sz w:val="16"/>
          <w:szCs w:val="16"/>
        </w:rPr>
        <w:tab/>
        <w:t>Formularz ofertowy.</w:t>
      </w:r>
    </w:p>
    <w:p w14:paraId="021F65C2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2.</w:t>
      </w:r>
      <w:r w:rsidRPr="002119F0">
        <w:rPr>
          <w:sz w:val="16"/>
          <w:szCs w:val="16"/>
        </w:rPr>
        <w:tab/>
        <w:t xml:space="preserve">Dokumentacja zdjęciowa. </w:t>
      </w:r>
    </w:p>
    <w:p w14:paraId="726DCDD2" w14:textId="098F61D4" w:rsidR="00093AA5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3.</w:t>
      </w:r>
      <w:r w:rsidRPr="002119F0">
        <w:rPr>
          <w:sz w:val="16"/>
          <w:szCs w:val="16"/>
        </w:rPr>
        <w:tab/>
        <w:t>Informacja RODO</w:t>
      </w:r>
    </w:p>
    <w:sectPr w:rsidR="00093AA5" w:rsidRPr="002119F0" w:rsidSect="00C44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93E3" w14:textId="77777777" w:rsidR="00EF6D88" w:rsidRDefault="00EF6D88" w:rsidP="00335DB9">
      <w:pPr>
        <w:spacing w:after="0" w:line="240" w:lineRule="auto"/>
      </w:pPr>
      <w:r>
        <w:separator/>
      </w:r>
    </w:p>
  </w:endnote>
  <w:endnote w:type="continuationSeparator" w:id="0">
    <w:p w14:paraId="26BBBD6E" w14:textId="77777777" w:rsidR="00EF6D88" w:rsidRDefault="00EF6D88" w:rsidP="0033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80F8" w14:textId="77777777" w:rsidR="0084682B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640330EF">
        <v:rect id="_x0000_i1025" style="width:609.5pt;height:1pt" o:hralign="center" o:hrstd="t" o:hrnoshade="t" o:hr="t" fillcolor="#0d0d0d" stroked="f"/>
      </w:pict>
    </w:r>
  </w:p>
  <w:p w14:paraId="19B167B0" w14:textId="77777777" w:rsidR="0084682B" w:rsidRPr="000A6D19" w:rsidRDefault="0084682B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 w:rsidRPr="000A6D19">
      <w:rPr>
        <w:sz w:val="18"/>
        <w:szCs w:val="18"/>
      </w:rPr>
      <w:t xml:space="preserve">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A5BF" w14:textId="77777777" w:rsidR="0084682B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69793629">
        <v:rect id="_x0000_i1026" style="width:609.5pt;height:1pt" o:hralign="center" o:hrstd="t" o:hrnoshade="t" o:hr="t" fillcolor="#0d0d0d" stroked="f"/>
      </w:pict>
    </w:r>
  </w:p>
  <w:p w14:paraId="1C526AD4" w14:textId="77777777" w:rsidR="0084682B" w:rsidRPr="000A6D19" w:rsidRDefault="0084682B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 w:rsidRPr="000A6D19">
      <w:rPr>
        <w:sz w:val="18"/>
        <w:szCs w:val="18"/>
      </w:rPr>
      <w:t xml:space="preserve">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8.553.000,00 zł, NIP 589-14-35-089, REGON 191254198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FBF3" w14:textId="77777777" w:rsidR="0084682B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39FB6924">
        <v:rect id="_x0000_i1028" style="width:609.5pt;height:1pt" o:hralign="center" o:hrstd="t" o:hrnoshade="t" o:hr="t" fillcolor="#0d0d0d" stroked="f"/>
      </w:pict>
    </w:r>
  </w:p>
  <w:p w14:paraId="26F6894C" w14:textId="77777777" w:rsidR="0084682B" w:rsidRPr="000A6D19" w:rsidRDefault="0084682B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>
      <w:rPr>
        <w:sz w:val="18"/>
        <w:szCs w:val="18"/>
      </w:rPr>
      <w:t xml:space="preserve"> II 4, Tel. 58 6810246, 58 6810454 fax </w:t>
    </w:r>
    <w:r w:rsidRPr="000A6D19">
      <w:rPr>
        <w:sz w:val="18"/>
        <w:szCs w:val="18"/>
      </w:rPr>
      <w:t xml:space="preserve">58 6810209, pogotowie wodno-kanalizacyjne 994, </w:t>
    </w:r>
    <w:hyperlink r:id="rId1" w:history="1">
      <w:r w:rsidRPr="00CF5CDB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0103" w14:textId="77777777" w:rsidR="00EF6D88" w:rsidRDefault="00EF6D88" w:rsidP="00335DB9">
      <w:pPr>
        <w:spacing w:after="0" w:line="240" w:lineRule="auto"/>
      </w:pPr>
      <w:r>
        <w:separator/>
      </w:r>
    </w:p>
  </w:footnote>
  <w:footnote w:type="continuationSeparator" w:id="0">
    <w:p w14:paraId="341A7B84" w14:textId="77777777" w:rsidR="00EF6D88" w:rsidRDefault="00EF6D88" w:rsidP="0033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F3FE" w14:textId="77777777" w:rsidR="0084682B" w:rsidRDefault="00000000">
    <w:pPr>
      <w:pStyle w:val="Nagwek"/>
    </w:pPr>
    <w:r>
      <w:rPr>
        <w:noProof/>
        <w:lang w:eastAsia="pl-PL"/>
      </w:rPr>
      <w:pict w14:anchorId="3CE3A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0" o:spid="_x0000_s1029" type="#_x0000_t75" style="position:absolute;margin-left:0;margin-top:0;width:452.55pt;height:452.55pt;z-index:-251655168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84682B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92616B" wp14:editId="7EAFEC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2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F0F1" w14:textId="77777777" w:rsidR="0084682B" w:rsidRDefault="00000000">
    <w:pPr>
      <w:pStyle w:val="Nagwek"/>
    </w:pPr>
    <w:r>
      <w:rPr>
        <w:noProof/>
        <w:lang w:eastAsia="pl-PL"/>
      </w:rPr>
      <w:pict w14:anchorId="3E00D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1" o:spid="_x0000_s1030" type="#_x0000_t75" style="position:absolute;margin-left:0;margin-top:0;width:452.55pt;height:452.55pt;z-index:-251654144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84682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CDD22E" wp14:editId="33050E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4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58A" w14:textId="77D1BE41" w:rsidR="0084682B" w:rsidRDefault="00000000">
    <w:pPr>
      <w:pStyle w:val="Nagwek"/>
    </w:pPr>
    <w:r>
      <w:rPr>
        <w:noProof/>
        <w:lang w:eastAsia="pl-PL"/>
      </w:rPr>
      <w:pict w14:anchorId="2EE48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69" o:spid="_x0000_s1028" type="#_x0000_t75" style="position:absolute;margin-left:0;margin-top:0;width:452.55pt;height:452.55pt;z-index:-251656192;mso-position-horizontal:center;mso-position-horizontal-relative:margin;mso-position-vertical:center;mso-position-vertical-relative:margin" o:allowincell="f">
          <v:imagedata r:id="rId1" o:title="logov2" gain="13107f" blacklevel="26214f"/>
          <w10:wrap anchorx="margin" anchory="margin"/>
        </v:shape>
      </w:pict>
    </w:r>
    <w:r w:rsidR="00C92A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C239E9" wp14:editId="7DEDA995">
              <wp:simplePos x="0" y="0"/>
              <wp:positionH relativeFrom="column">
                <wp:posOffset>1581150</wp:posOffset>
              </wp:positionH>
              <wp:positionV relativeFrom="paragraph">
                <wp:posOffset>0</wp:posOffset>
              </wp:positionV>
              <wp:extent cx="2405380" cy="1104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D6C28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Kartuskie</w:t>
                          </w:r>
                        </w:p>
                        <w:p w14:paraId="212B31D2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Przedsiębiorstwo</w:t>
                          </w:r>
                        </w:p>
                        <w:p w14:paraId="1122FF5D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Wodociągów i Kanalizacji</w:t>
                          </w:r>
                        </w:p>
                        <w:p w14:paraId="06AB3D80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 xml:space="preserve">                Spółka z o.o.</w:t>
                          </w:r>
                        </w:p>
                        <w:p w14:paraId="7262F924" w14:textId="77777777" w:rsidR="0084682B" w:rsidRDefault="0084682B"/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239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5pt;margin-top:0;width:189.4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" strokecolor="white">
              <v:textbox inset="6.75pt,3.75pt,6.75pt,3.75pt">
                <w:txbxContent>
                  <w:p w14:paraId="7CFD6C28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Kartuskie</w:t>
                    </w:r>
                  </w:p>
                  <w:p w14:paraId="212B31D2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Przedsiębiorstwo</w:t>
                    </w:r>
                  </w:p>
                  <w:p w14:paraId="1122FF5D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Wodociągów i Kanalizacji</w:t>
                    </w:r>
                  </w:p>
                  <w:p w14:paraId="06AB3D80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 xml:space="preserve">                Spółka z o.o.</w:t>
                    </w:r>
                  </w:p>
                  <w:p w14:paraId="7262F924" w14:textId="77777777" w:rsidR="0084682B" w:rsidRDefault="0084682B"/>
                </w:txbxContent>
              </v:textbox>
            </v:shape>
          </w:pict>
        </mc:Fallback>
      </mc:AlternateContent>
    </w:r>
    <w:r w:rsidR="0084682B">
      <w:t xml:space="preserve">   </w:t>
    </w:r>
    <w:r w:rsidR="0084682B">
      <w:rPr>
        <w:noProof/>
        <w:lang w:eastAsia="pl-PL"/>
      </w:rPr>
      <w:drawing>
        <wp:inline distT="0" distB="0" distL="0" distR="0" wp14:anchorId="0634670E" wp14:editId="23623B89">
          <wp:extent cx="1371600" cy="114935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682B">
      <w:t xml:space="preserve">                                                                             </w:t>
    </w:r>
    <w:r w:rsidR="00434D31">
      <w:rPr>
        <w:noProof/>
      </w:rPr>
      <w:drawing>
        <wp:inline distT="0" distB="0" distL="0" distR="0" wp14:anchorId="68F9E5C9" wp14:editId="5D9D54F9">
          <wp:extent cx="1485900" cy="1009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F7205B" w14:textId="77777777" w:rsidR="0084682B" w:rsidRDefault="00000000">
    <w:pPr>
      <w:pStyle w:val="Nagwek"/>
    </w:pPr>
    <w:r>
      <w:rPr>
        <w:color w:val="548DD4"/>
        <w:bdr w:val="doubleWave" w:sz="6" w:space="0" w:color="auto"/>
      </w:rPr>
      <w:pict w14:anchorId="0A92BA22">
        <v:rect id="_x0000_i1027" style="width:552.8pt;height:2pt" o:hralign="center" o:hrstd="t" o:hrnoshade="t" o:hr="t" fillcolor="#548dd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DB3"/>
    <w:multiLevelType w:val="hybridMultilevel"/>
    <w:tmpl w:val="4134EA4C"/>
    <w:lvl w:ilvl="0" w:tplc="FBC67344">
      <w:start w:val="1"/>
      <w:numFmt w:val="decimal"/>
      <w:lvlText w:val="%1."/>
      <w:lvlJc w:val="left"/>
      <w:pPr>
        <w:ind w:left="173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1" w15:restartNumberingAfterBreak="0">
    <w:nsid w:val="01DB5DE0"/>
    <w:multiLevelType w:val="hybridMultilevel"/>
    <w:tmpl w:val="075A6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038F6"/>
    <w:multiLevelType w:val="hybridMultilevel"/>
    <w:tmpl w:val="F598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5A80"/>
    <w:multiLevelType w:val="hybridMultilevel"/>
    <w:tmpl w:val="A496B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1C2"/>
    <w:multiLevelType w:val="hybridMultilevel"/>
    <w:tmpl w:val="BAE0B2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D324E"/>
    <w:multiLevelType w:val="hybridMultilevel"/>
    <w:tmpl w:val="D7822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52F42"/>
    <w:multiLevelType w:val="hybridMultilevel"/>
    <w:tmpl w:val="79089DAA"/>
    <w:lvl w:ilvl="0" w:tplc="02BA1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D646D"/>
    <w:multiLevelType w:val="hybridMultilevel"/>
    <w:tmpl w:val="5F769BC6"/>
    <w:lvl w:ilvl="0" w:tplc="53D0E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55720"/>
    <w:multiLevelType w:val="hybridMultilevel"/>
    <w:tmpl w:val="919ED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C363C"/>
    <w:multiLevelType w:val="hybridMultilevel"/>
    <w:tmpl w:val="092EAA36"/>
    <w:lvl w:ilvl="0" w:tplc="DF681424">
      <w:start w:val="3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 w15:restartNumberingAfterBreak="0">
    <w:nsid w:val="1C0C34A8"/>
    <w:multiLevelType w:val="hybridMultilevel"/>
    <w:tmpl w:val="028032C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0A5193"/>
    <w:multiLevelType w:val="hybridMultilevel"/>
    <w:tmpl w:val="C15A38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132A7"/>
    <w:multiLevelType w:val="hybridMultilevel"/>
    <w:tmpl w:val="9B92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70639"/>
    <w:multiLevelType w:val="hybridMultilevel"/>
    <w:tmpl w:val="3D2634D0"/>
    <w:lvl w:ilvl="0" w:tplc="02BA1B2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10C57"/>
    <w:multiLevelType w:val="hybridMultilevel"/>
    <w:tmpl w:val="4AEE1616"/>
    <w:lvl w:ilvl="0" w:tplc="8E48C3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D46B1"/>
    <w:multiLevelType w:val="hybridMultilevel"/>
    <w:tmpl w:val="1D7A4FBA"/>
    <w:lvl w:ilvl="0" w:tplc="063C76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01196"/>
    <w:multiLevelType w:val="hybridMultilevel"/>
    <w:tmpl w:val="A0A674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6978C4"/>
    <w:multiLevelType w:val="hybridMultilevel"/>
    <w:tmpl w:val="8FC27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25C8"/>
    <w:multiLevelType w:val="hybridMultilevel"/>
    <w:tmpl w:val="47C02180"/>
    <w:lvl w:ilvl="0" w:tplc="A0D23EA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D5588"/>
    <w:multiLevelType w:val="hybridMultilevel"/>
    <w:tmpl w:val="FD72B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03C9B"/>
    <w:multiLevelType w:val="singleLevel"/>
    <w:tmpl w:val="052A815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454C2F06"/>
    <w:multiLevelType w:val="hybridMultilevel"/>
    <w:tmpl w:val="5664A5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EC00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72D93"/>
    <w:multiLevelType w:val="hybridMultilevel"/>
    <w:tmpl w:val="1F44CE7A"/>
    <w:lvl w:ilvl="0" w:tplc="7C02EC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B162B4"/>
    <w:multiLevelType w:val="hybridMultilevel"/>
    <w:tmpl w:val="4F2CD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6FC"/>
    <w:multiLevelType w:val="hybridMultilevel"/>
    <w:tmpl w:val="417A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A06AF"/>
    <w:multiLevelType w:val="hybridMultilevel"/>
    <w:tmpl w:val="315274A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07A7769"/>
    <w:multiLevelType w:val="hybridMultilevel"/>
    <w:tmpl w:val="161C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597C"/>
    <w:multiLevelType w:val="hybridMultilevel"/>
    <w:tmpl w:val="DC70761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2E69AC"/>
    <w:multiLevelType w:val="hybridMultilevel"/>
    <w:tmpl w:val="8FDC5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D6BE9"/>
    <w:multiLevelType w:val="hybridMultilevel"/>
    <w:tmpl w:val="427C0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3625E7"/>
    <w:multiLevelType w:val="hybridMultilevel"/>
    <w:tmpl w:val="0CAC6D7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D60DF"/>
    <w:multiLevelType w:val="hybridMultilevel"/>
    <w:tmpl w:val="06D2E00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33417B"/>
    <w:multiLevelType w:val="multilevel"/>
    <w:tmpl w:val="85EE84FA"/>
    <w:styleLink w:val="WWNum6"/>
    <w:lvl w:ilvl="0">
      <w:start w:val="1"/>
      <w:numFmt w:val="decimal"/>
      <w:lvlText w:val="%1)"/>
      <w:lvlJc w:val="left"/>
      <w:rPr>
        <w:rFonts w:ascii="Times New Roman" w:eastAsia="Times New Roman" w:hAnsi="Times New Roman" w:cs="Cambri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77F072A2"/>
    <w:multiLevelType w:val="hybridMultilevel"/>
    <w:tmpl w:val="57CEF4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255B0B"/>
    <w:multiLevelType w:val="hybridMultilevel"/>
    <w:tmpl w:val="9F3AD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742441">
    <w:abstractNumId w:val="20"/>
  </w:num>
  <w:num w:numId="2" w16cid:durableId="23866798">
    <w:abstractNumId w:val="34"/>
  </w:num>
  <w:num w:numId="3" w16cid:durableId="157113759">
    <w:abstractNumId w:val="28"/>
  </w:num>
  <w:num w:numId="4" w16cid:durableId="829174752">
    <w:abstractNumId w:val="13"/>
  </w:num>
  <w:num w:numId="5" w16cid:durableId="1905289607">
    <w:abstractNumId w:val="29"/>
  </w:num>
  <w:num w:numId="6" w16cid:durableId="1525630144">
    <w:abstractNumId w:val="8"/>
  </w:num>
  <w:num w:numId="7" w16cid:durableId="1186821656">
    <w:abstractNumId w:val="22"/>
  </w:num>
  <w:num w:numId="8" w16cid:durableId="861746805">
    <w:abstractNumId w:val="6"/>
  </w:num>
  <w:num w:numId="9" w16cid:durableId="1893346903">
    <w:abstractNumId w:val="24"/>
  </w:num>
  <w:num w:numId="10" w16cid:durableId="1345128247">
    <w:abstractNumId w:val="26"/>
  </w:num>
  <w:num w:numId="11" w16cid:durableId="1473600184">
    <w:abstractNumId w:val="30"/>
  </w:num>
  <w:num w:numId="12" w16cid:durableId="1949192163">
    <w:abstractNumId w:val="18"/>
  </w:num>
  <w:num w:numId="13" w16cid:durableId="470948032">
    <w:abstractNumId w:val="3"/>
  </w:num>
  <w:num w:numId="14" w16cid:durableId="2123066408">
    <w:abstractNumId w:val="23"/>
  </w:num>
  <w:num w:numId="15" w16cid:durableId="1487668373">
    <w:abstractNumId w:val="0"/>
  </w:num>
  <w:num w:numId="16" w16cid:durableId="1091854257">
    <w:abstractNumId w:val="16"/>
  </w:num>
  <w:num w:numId="17" w16cid:durableId="500195736">
    <w:abstractNumId w:val="4"/>
  </w:num>
  <w:num w:numId="18" w16cid:durableId="829634373">
    <w:abstractNumId w:val="27"/>
  </w:num>
  <w:num w:numId="19" w16cid:durableId="523058355">
    <w:abstractNumId w:val="9"/>
  </w:num>
  <w:num w:numId="20" w16cid:durableId="1426685874">
    <w:abstractNumId w:val="5"/>
  </w:num>
  <w:num w:numId="21" w16cid:durableId="1762750432">
    <w:abstractNumId w:val="10"/>
  </w:num>
  <w:num w:numId="22" w16cid:durableId="1178275590">
    <w:abstractNumId w:val="25"/>
  </w:num>
  <w:num w:numId="23" w16cid:durableId="1571305435">
    <w:abstractNumId w:val="31"/>
  </w:num>
  <w:num w:numId="24" w16cid:durableId="2049989022">
    <w:abstractNumId w:val="21"/>
  </w:num>
  <w:num w:numId="25" w16cid:durableId="1346900233">
    <w:abstractNumId w:val="15"/>
  </w:num>
  <w:num w:numId="26" w16cid:durableId="200948129">
    <w:abstractNumId w:val="33"/>
  </w:num>
  <w:num w:numId="27" w16cid:durableId="1995449930">
    <w:abstractNumId w:val="14"/>
  </w:num>
  <w:num w:numId="28" w16cid:durableId="294874887">
    <w:abstractNumId w:val="7"/>
  </w:num>
  <w:num w:numId="29" w16cid:durableId="1050107610">
    <w:abstractNumId w:val="19"/>
  </w:num>
  <w:num w:numId="30" w16cid:durableId="673190816">
    <w:abstractNumId w:val="17"/>
  </w:num>
  <w:num w:numId="31" w16cid:durableId="446316504">
    <w:abstractNumId w:val="2"/>
  </w:num>
  <w:num w:numId="32" w16cid:durableId="2103062122">
    <w:abstractNumId w:val="32"/>
  </w:num>
  <w:num w:numId="33" w16cid:durableId="670258989">
    <w:abstractNumId w:val="32"/>
    <w:lvlOverride w:ilvl="0">
      <w:startOverride w:val="1"/>
    </w:lvlOverride>
  </w:num>
  <w:num w:numId="34" w16cid:durableId="532966370">
    <w:abstractNumId w:val="1"/>
  </w:num>
  <w:num w:numId="35" w16cid:durableId="36510797">
    <w:abstractNumId w:val="11"/>
  </w:num>
  <w:num w:numId="36" w16cid:durableId="1256481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3A"/>
    <w:rsid w:val="00002DBE"/>
    <w:rsid w:val="00012C6B"/>
    <w:rsid w:val="00037CDE"/>
    <w:rsid w:val="00043498"/>
    <w:rsid w:val="0005666C"/>
    <w:rsid w:val="0005675B"/>
    <w:rsid w:val="0007027C"/>
    <w:rsid w:val="00076630"/>
    <w:rsid w:val="00093AA5"/>
    <w:rsid w:val="0009464B"/>
    <w:rsid w:val="000A4A9B"/>
    <w:rsid w:val="000B49CA"/>
    <w:rsid w:val="000B6486"/>
    <w:rsid w:val="000C24A6"/>
    <w:rsid w:val="000D5488"/>
    <w:rsid w:val="000D5A5B"/>
    <w:rsid w:val="000E11D3"/>
    <w:rsid w:val="000F278C"/>
    <w:rsid w:val="00102FF4"/>
    <w:rsid w:val="00105912"/>
    <w:rsid w:val="00117DBF"/>
    <w:rsid w:val="0012218C"/>
    <w:rsid w:val="00123A77"/>
    <w:rsid w:val="001244C2"/>
    <w:rsid w:val="00125802"/>
    <w:rsid w:val="001279B2"/>
    <w:rsid w:val="00132926"/>
    <w:rsid w:val="00142D7C"/>
    <w:rsid w:val="00156149"/>
    <w:rsid w:val="00156AEB"/>
    <w:rsid w:val="0017522A"/>
    <w:rsid w:val="001772F0"/>
    <w:rsid w:val="00180849"/>
    <w:rsid w:val="00181113"/>
    <w:rsid w:val="001A3A00"/>
    <w:rsid w:val="001B682A"/>
    <w:rsid w:val="001C63F5"/>
    <w:rsid w:val="001D6CF3"/>
    <w:rsid w:val="001E244D"/>
    <w:rsid w:val="001E4CB6"/>
    <w:rsid w:val="00200D15"/>
    <w:rsid w:val="002015D2"/>
    <w:rsid w:val="00201E33"/>
    <w:rsid w:val="00207361"/>
    <w:rsid w:val="002119F0"/>
    <w:rsid w:val="00224824"/>
    <w:rsid w:val="00226B70"/>
    <w:rsid w:val="00226E01"/>
    <w:rsid w:val="00264F90"/>
    <w:rsid w:val="00266C61"/>
    <w:rsid w:val="00273705"/>
    <w:rsid w:val="00276C60"/>
    <w:rsid w:val="002823D4"/>
    <w:rsid w:val="00297820"/>
    <w:rsid w:val="002C798D"/>
    <w:rsid w:val="002F22E5"/>
    <w:rsid w:val="002F2757"/>
    <w:rsid w:val="0030213D"/>
    <w:rsid w:val="00307BD2"/>
    <w:rsid w:val="00310521"/>
    <w:rsid w:val="003151A0"/>
    <w:rsid w:val="00321685"/>
    <w:rsid w:val="00327E91"/>
    <w:rsid w:val="0033373F"/>
    <w:rsid w:val="003352A1"/>
    <w:rsid w:val="00335DB9"/>
    <w:rsid w:val="0035188E"/>
    <w:rsid w:val="00352349"/>
    <w:rsid w:val="00362959"/>
    <w:rsid w:val="0036742F"/>
    <w:rsid w:val="00387645"/>
    <w:rsid w:val="00396797"/>
    <w:rsid w:val="003B0C37"/>
    <w:rsid w:val="003B5941"/>
    <w:rsid w:val="003C192A"/>
    <w:rsid w:val="003C6074"/>
    <w:rsid w:val="003D31E2"/>
    <w:rsid w:val="003D7F02"/>
    <w:rsid w:val="004040D6"/>
    <w:rsid w:val="00405CAF"/>
    <w:rsid w:val="00427295"/>
    <w:rsid w:val="00431E53"/>
    <w:rsid w:val="00434D31"/>
    <w:rsid w:val="00444DA7"/>
    <w:rsid w:val="004457F7"/>
    <w:rsid w:val="00450ED6"/>
    <w:rsid w:val="00455544"/>
    <w:rsid w:val="004674A2"/>
    <w:rsid w:val="00472CA5"/>
    <w:rsid w:val="00475640"/>
    <w:rsid w:val="00482D53"/>
    <w:rsid w:val="0048430A"/>
    <w:rsid w:val="0048523A"/>
    <w:rsid w:val="00485DCA"/>
    <w:rsid w:val="00490CA5"/>
    <w:rsid w:val="004A3F73"/>
    <w:rsid w:val="004B19A2"/>
    <w:rsid w:val="004B26CE"/>
    <w:rsid w:val="004B3775"/>
    <w:rsid w:val="004B5132"/>
    <w:rsid w:val="004C0D7F"/>
    <w:rsid w:val="004C6061"/>
    <w:rsid w:val="004F36AE"/>
    <w:rsid w:val="004F6446"/>
    <w:rsid w:val="00505408"/>
    <w:rsid w:val="005060B8"/>
    <w:rsid w:val="00515EFB"/>
    <w:rsid w:val="00526E8F"/>
    <w:rsid w:val="005303CE"/>
    <w:rsid w:val="00534D2B"/>
    <w:rsid w:val="005362B6"/>
    <w:rsid w:val="005462F9"/>
    <w:rsid w:val="005471E8"/>
    <w:rsid w:val="00547DE3"/>
    <w:rsid w:val="00551762"/>
    <w:rsid w:val="00555676"/>
    <w:rsid w:val="00561A39"/>
    <w:rsid w:val="0056301F"/>
    <w:rsid w:val="00566A3D"/>
    <w:rsid w:val="00590351"/>
    <w:rsid w:val="00590D0C"/>
    <w:rsid w:val="00593687"/>
    <w:rsid w:val="005C2F69"/>
    <w:rsid w:val="005C7B93"/>
    <w:rsid w:val="005C7E8D"/>
    <w:rsid w:val="005D42FD"/>
    <w:rsid w:val="005D7482"/>
    <w:rsid w:val="005E2B69"/>
    <w:rsid w:val="005F239E"/>
    <w:rsid w:val="00601248"/>
    <w:rsid w:val="0061107A"/>
    <w:rsid w:val="00616886"/>
    <w:rsid w:val="006172AD"/>
    <w:rsid w:val="006244E1"/>
    <w:rsid w:val="0062531D"/>
    <w:rsid w:val="00632662"/>
    <w:rsid w:val="0063430C"/>
    <w:rsid w:val="0063712F"/>
    <w:rsid w:val="0064023A"/>
    <w:rsid w:val="0066087E"/>
    <w:rsid w:val="0067175A"/>
    <w:rsid w:val="00680C28"/>
    <w:rsid w:val="006A5BB7"/>
    <w:rsid w:val="006D3A85"/>
    <w:rsid w:val="006F2983"/>
    <w:rsid w:val="006F4231"/>
    <w:rsid w:val="006F4AEB"/>
    <w:rsid w:val="00706B96"/>
    <w:rsid w:val="00706DD2"/>
    <w:rsid w:val="007350BC"/>
    <w:rsid w:val="00746343"/>
    <w:rsid w:val="00757CFB"/>
    <w:rsid w:val="00767B20"/>
    <w:rsid w:val="00774FAB"/>
    <w:rsid w:val="00780AB0"/>
    <w:rsid w:val="00786ED2"/>
    <w:rsid w:val="00796CC8"/>
    <w:rsid w:val="007A7A66"/>
    <w:rsid w:val="007D0CA7"/>
    <w:rsid w:val="007D2F8C"/>
    <w:rsid w:val="007D4B57"/>
    <w:rsid w:val="007E2AC0"/>
    <w:rsid w:val="007E7CF5"/>
    <w:rsid w:val="007F3DE8"/>
    <w:rsid w:val="007F5391"/>
    <w:rsid w:val="008016A4"/>
    <w:rsid w:val="008112E4"/>
    <w:rsid w:val="00817AD6"/>
    <w:rsid w:val="00821DF2"/>
    <w:rsid w:val="00836A9D"/>
    <w:rsid w:val="0084682B"/>
    <w:rsid w:val="00861774"/>
    <w:rsid w:val="00863648"/>
    <w:rsid w:val="008638D9"/>
    <w:rsid w:val="008670FA"/>
    <w:rsid w:val="00870B1D"/>
    <w:rsid w:val="0087791F"/>
    <w:rsid w:val="008826DB"/>
    <w:rsid w:val="00883D37"/>
    <w:rsid w:val="00891C21"/>
    <w:rsid w:val="00897C6A"/>
    <w:rsid w:val="008B6353"/>
    <w:rsid w:val="008B770C"/>
    <w:rsid w:val="008C032D"/>
    <w:rsid w:val="008C13EF"/>
    <w:rsid w:val="008C1A94"/>
    <w:rsid w:val="008D43BF"/>
    <w:rsid w:val="008E2F96"/>
    <w:rsid w:val="008F4486"/>
    <w:rsid w:val="008F7B52"/>
    <w:rsid w:val="0090260D"/>
    <w:rsid w:val="00906932"/>
    <w:rsid w:val="00911D51"/>
    <w:rsid w:val="009158A0"/>
    <w:rsid w:val="009171AE"/>
    <w:rsid w:val="00920C2C"/>
    <w:rsid w:val="00922DE9"/>
    <w:rsid w:val="0092654C"/>
    <w:rsid w:val="009274FD"/>
    <w:rsid w:val="00942206"/>
    <w:rsid w:val="009445EC"/>
    <w:rsid w:val="00945953"/>
    <w:rsid w:val="009559D5"/>
    <w:rsid w:val="009635C2"/>
    <w:rsid w:val="0096633D"/>
    <w:rsid w:val="00995C54"/>
    <w:rsid w:val="009B3FD4"/>
    <w:rsid w:val="009C02E8"/>
    <w:rsid w:val="009C7E27"/>
    <w:rsid w:val="009D5964"/>
    <w:rsid w:val="009E17DC"/>
    <w:rsid w:val="009E1C38"/>
    <w:rsid w:val="009E242D"/>
    <w:rsid w:val="00A00108"/>
    <w:rsid w:val="00A009E7"/>
    <w:rsid w:val="00A0522A"/>
    <w:rsid w:val="00A13C5F"/>
    <w:rsid w:val="00A43CDD"/>
    <w:rsid w:val="00A45560"/>
    <w:rsid w:val="00A57473"/>
    <w:rsid w:val="00A77681"/>
    <w:rsid w:val="00A828CE"/>
    <w:rsid w:val="00A8664D"/>
    <w:rsid w:val="00A8694E"/>
    <w:rsid w:val="00A9204E"/>
    <w:rsid w:val="00A93A65"/>
    <w:rsid w:val="00A96003"/>
    <w:rsid w:val="00AA564A"/>
    <w:rsid w:val="00AA7207"/>
    <w:rsid w:val="00AC32EC"/>
    <w:rsid w:val="00AC45C2"/>
    <w:rsid w:val="00AE1EB2"/>
    <w:rsid w:val="00AE6845"/>
    <w:rsid w:val="00AF3FAB"/>
    <w:rsid w:val="00AF7006"/>
    <w:rsid w:val="00B01573"/>
    <w:rsid w:val="00B0706D"/>
    <w:rsid w:val="00B170D1"/>
    <w:rsid w:val="00B2104F"/>
    <w:rsid w:val="00B37DBA"/>
    <w:rsid w:val="00B41782"/>
    <w:rsid w:val="00B50804"/>
    <w:rsid w:val="00B513F5"/>
    <w:rsid w:val="00B61DED"/>
    <w:rsid w:val="00B73815"/>
    <w:rsid w:val="00B74A61"/>
    <w:rsid w:val="00B831A4"/>
    <w:rsid w:val="00B848E9"/>
    <w:rsid w:val="00B901D4"/>
    <w:rsid w:val="00B907F7"/>
    <w:rsid w:val="00B90E84"/>
    <w:rsid w:val="00B93DDD"/>
    <w:rsid w:val="00B9718D"/>
    <w:rsid w:val="00BA0854"/>
    <w:rsid w:val="00BB116A"/>
    <w:rsid w:val="00BB30C7"/>
    <w:rsid w:val="00BB4F38"/>
    <w:rsid w:val="00BB66F2"/>
    <w:rsid w:val="00BE375F"/>
    <w:rsid w:val="00BE3E8C"/>
    <w:rsid w:val="00BE4CAB"/>
    <w:rsid w:val="00BF2A3B"/>
    <w:rsid w:val="00BF635B"/>
    <w:rsid w:val="00C448E2"/>
    <w:rsid w:val="00C563E3"/>
    <w:rsid w:val="00C60D09"/>
    <w:rsid w:val="00C620B4"/>
    <w:rsid w:val="00C662D7"/>
    <w:rsid w:val="00C84420"/>
    <w:rsid w:val="00C84DAA"/>
    <w:rsid w:val="00C854BE"/>
    <w:rsid w:val="00C91104"/>
    <w:rsid w:val="00C92ACA"/>
    <w:rsid w:val="00C938F2"/>
    <w:rsid w:val="00CA4B39"/>
    <w:rsid w:val="00CA6722"/>
    <w:rsid w:val="00CB2903"/>
    <w:rsid w:val="00CB3018"/>
    <w:rsid w:val="00CB30D2"/>
    <w:rsid w:val="00CC031D"/>
    <w:rsid w:val="00CC26B8"/>
    <w:rsid w:val="00CC7E3D"/>
    <w:rsid w:val="00CE1C81"/>
    <w:rsid w:val="00CE3294"/>
    <w:rsid w:val="00CF15E6"/>
    <w:rsid w:val="00CF2248"/>
    <w:rsid w:val="00CF5A00"/>
    <w:rsid w:val="00D06784"/>
    <w:rsid w:val="00D10EF2"/>
    <w:rsid w:val="00D11CDF"/>
    <w:rsid w:val="00D14491"/>
    <w:rsid w:val="00D14E1E"/>
    <w:rsid w:val="00D2104E"/>
    <w:rsid w:val="00D211C8"/>
    <w:rsid w:val="00D232DC"/>
    <w:rsid w:val="00D254F5"/>
    <w:rsid w:val="00D2629D"/>
    <w:rsid w:val="00D42B63"/>
    <w:rsid w:val="00D43A62"/>
    <w:rsid w:val="00D638D6"/>
    <w:rsid w:val="00D76228"/>
    <w:rsid w:val="00D8432D"/>
    <w:rsid w:val="00D900C0"/>
    <w:rsid w:val="00D94C96"/>
    <w:rsid w:val="00DB6CA6"/>
    <w:rsid w:val="00DC21F6"/>
    <w:rsid w:val="00DC345F"/>
    <w:rsid w:val="00DC74F1"/>
    <w:rsid w:val="00DD1E6C"/>
    <w:rsid w:val="00DE5D60"/>
    <w:rsid w:val="00DF0E96"/>
    <w:rsid w:val="00E177F2"/>
    <w:rsid w:val="00E20209"/>
    <w:rsid w:val="00E426C4"/>
    <w:rsid w:val="00E4336D"/>
    <w:rsid w:val="00E45F6F"/>
    <w:rsid w:val="00E55280"/>
    <w:rsid w:val="00E56663"/>
    <w:rsid w:val="00E80A55"/>
    <w:rsid w:val="00E80EF1"/>
    <w:rsid w:val="00E828F4"/>
    <w:rsid w:val="00E92ECE"/>
    <w:rsid w:val="00E97B26"/>
    <w:rsid w:val="00EA56DF"/>
    <w:rsid w:val="00EB3519"/>
    <w:rsid w:val="00EC0816"/>
    <w:rsid w:val="00ED088A"/>
    <w:rsid w:val="00ED0CC3"/>
    <w:rsid w:val="00ED0D97"/>
    <w:rsid w:val="00ED543C"/>
    <w:rsid w:val="00ED5B8C"/>
    <w:rsid w:val="00ED6683"/>
    <w:rsid w:val="00ED6B4A"/>
    <w:rsid w:val="00EE1ACB"/>
    <w:rsid w:val="00EF0F1E"/>
    <w:rsid w:val="00EF6D88"/>
    <w:rsid w:val="00EF7381"/>
    <w:rsid w:val="00EF7901"/>
    <w:rsid w:val="00F1242E"/>
    <w:rsid w:val="00F210F1"/>
    <w:rsid w:val="00F428A7"/>
    <w:rsid w:val="00F430B1"/>
    <w:rsid w:val="00F6675E"/>
    <w:rsid w:val="00F8102D"/>
    <w:rsid w:val="00F8234B"/>
    <w:rsid w:val="00F91D40"/>
    <w:rsid w:val="00F95623"/>
    <w:rsid w:val="00F968C2"/>
    <w:rsid w:val="00F96EF6"/>
    <w:rsid w:val="00FA2CA8"/>
    <w:rsid w:val="00FA356A"/>
    <w:rsid w:val="00FA5116"/>
    <w:rsid w:val="00FA5C72"/>
    <w:rsid w:val="00FA5D17"/>
    <w:rsid w:val="00FB0EDE"/>
    <w:rsid w:val="00FB22F4"/>
    <w:rsid w:val="00FD18F8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2A0FA"/>
  <w15:docId w15:val="{5612F929-86AA-46EB-BE77-4D0BB7B9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23A"/>
    <w:pPr>
      <w:spacing w:after="200" w:line="276" w:lineRule="auto"/>
    </w:pPr>
    <w:rPr>
      <w:rFonts w:eastAsia="Times New Roman" w:cs="Cambria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CC031D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5DB9"/>
  </w:style>
  <w:style w:type="paragraph" w:styleId="Stopka">
    <w:name w:val="footer"/>
    <w:basedOn w:val="Normalny"/>
    <w:link w:val="StopkaZnak"/>
    <w:uiPriority w:val="99"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DB9"/>
  </w:style>
  <w:style w:type="paragraph" w:styleId="Bezodstpw">
    <w:name w:val="No Spacing"/>
    <w:uiPriority w:val="1"/>
    <w:qFormat/>
    <w:rsid w:val="00335DB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5DB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35DB9"/>
    <w:rPr>
      <w:color w:val="0000FF"/>
      <w:u w:val="single"/>
    </w:rPr>
  </w:style>
  <w:style w:type="paragraph" w:customStyle="1" w:styleId="Default">
    <w:name w:val="Default"/>
    <w:rsid w:val="00A920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8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A5D1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C031D"/>
    <w:rPr>
      <w:rFonts w:eastAsia="Times New Roman"/>
      <w:b/>
      <w:bCs/>
      <w:kern w:val="36"/>
      <w:sz w:val="48"/>
      <w:szCs w:val="48"/>
    </w:rPr>
  </w:style>
  <w:style w:type="paragraph" w:customStyle="1" w:styleId="Standard">
    <w:name w:val="Standard"/>
    <w:rsid w:val="00B831A4"/>
    <w:pPr>
      <w:suppressAutoHyphens/>
      <w:autoSpaceDN w:val="0"/>
      <w:spacing w:after="200" w:line="276" w:lineRule="auto"/>
      <w:textAlignment w:val="baseline"/>
    </w:pPr>
    <w:rPr>
      <w:rFonts w:eastAsia="Times New Roman" w:cs="Cambria"/>
      <w:kern w:val="3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7D4B5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8112E4"/>
    <w:pPr>
      <w:widowControl w:val="0"/>
      <w:autoSpaceDE w:val="0"/>
      <w:autoSpaceDN w:val="0"/>
      <w:adjustRightInd w:val="0"/>
      <w:spacing w:after="0" w:line="334" w:lineRule="exact"/>
      <w:ind w:hanging="341"/>
      <w:jc w:val="both"/>
    </w:pPr>
    <w:rPr>
      <w:rFonts w:ascii="Arial" w:hAnsi="Arial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9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E1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6">
    <w:name w:val="WWNum6"/>
    <w:basedOn w:val="Bezlisty"/>
    <w:rsid w:val="0090260D"/>
    <w:pPr>
      <w:numPr>
        <w:numId w:val="3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0C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0C37"/>
    <w:rPr>
      <w:rFonts w:eastAsia="Times New Roman" w:cs="Cambria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0C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\Desktop\zlecenie%20zamowieni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5FF5888-6238-4C46-8995-2503F2EC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zlecenie zamowienie - szablon</Template>
  <TotalTime>136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KPWiK Kartuzy</Company>
  <LinksUpToDate>false</LinksUpToDate>
  <CharactersWithSpaces>2907</CharactersWithSpaces>
  <SharedDoc>false</SharedDoc>
  <HLinks>
    <vt:vector size="18" baseType="variant">
      <vt:variant>
        <vt:i4>1441866</vt:i4>
      </vt:variant>
      <vt:variant>
        <vt:i4>6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3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8</cp:revision>
  <cp:lastPrinted>2024-07-08T08:05:00Z</cp:lastPrinted>
  <dcterms:created xsi:type="dcterms:W3CDTF">2024-07-25T11:59:00Z</dcterms:created>
  <dcterms:modified xsi:type="dcterms:W3CDTF">2025-01-30T07:14:00Z</dcterms:modified>
</cp:coreProperties>
</file>